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BAD" w:rsidRPr="005F52C6" w:rsidRDefault="00F10BAD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F52C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И</w:t>
      </w:r>
      <w:r w:rsidR="000F16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нформация</w:t>
      </w:r>
      <w:r w:rsidRPr="005F52C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по анализу ВПР</w:t>
      </w:r>
    </w:p>
    <w:p w:rsidR="00F10BAD" w:rsidRPr="005F52C6" w:rsidRDefault="00F10BAD" w:rsidP="005F52C6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F52C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класс русский язык ГБОУ СОШ № 422</w:t>
      </w:r>
      <w:r w:rsidRPr="005F52C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: </w:t>
      </w:r>
    </w:p>
    <w:p w:rsidR="006C15FF" w:rsidRPr="005F52C6" w:rsidRDefault="005F52C6" w:rsidP="005F52C6">
      <w:pP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5F52C6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1)</w:t>
      </w:r>
      <w:r w:rsidR="006C15FF" w:rsidRPr="005F52C6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Хорошо отработано:</w:t>
      </w:r>
    </w:p>
    <w:p w:rsidR="006C15FF" w:rsidRPr="005F52C6" w:rsidRDefault="006C15FF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F52C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№ 1К3 -  правильность списывания текста;</w:t>
      </w:r>
    </w:p>
    <w:p w:rsidR="006C15FF" w:rsidRPr="005F52C6" w:rsidRDefault="006C15FF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F52C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№17 – нахождение в тексте предложения, соответствующего схеме</w:t>
      </w:r>
      <w:r w:rsidR="000F16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6C15FF" w:rsidRPr="005F52C6" w:rsidRDefault="006C15FF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F52C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№8 – определение </w:t>
      </w:r>
      <w:proofErr w:type="spellStart"/>
      <w:r w:rsidRPr="005F52C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микротемы</w:t>
      </w:r>
      <w:proofErr w:type="spellEnd"/>
      <w:r w:rsidRPr="005F52C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текста</w:t>
      </w:r>
      <w:r w:rsidR="000F16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6C15FF" w:rsidRPr="005F52C6" w:rsidRDefault="006C15FF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F52C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№14</w:t>
      </w:r>
      <w:r w:rsidR="000F16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– нахождение вводных слов;</w:t>
      </w:r>
    </w:p>
    <w:p w:rsidR="006C15FF" w:rsidRPr="005F52C6" w:rsidRDefault="006C15FF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F52C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№13 – определение типа односоставных предложений;</w:t>
      </w:r>
    </w:p>
    <w:p w:rsidR="006C15FF" w:rsidRPr="005F52C6" w:rsidRDefault="006C15FF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F52C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№26 – морфемный разбор</w:t>
      </w:r>
      <w:r w:rsidR="000F16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D35F45" w:rsidRPr="005F52C6" w:rsidRDefault="005F52C6">
      <w:pP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5F52C6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2) </w:t>
      </w:r>
      <w:r w:rsidR="00D35F45" w:rsidRPr="005F52C6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П</w:t>
      </w:r>
      <w:r w:rsidRPr="005F52C6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роблемные точки:</w:t>
      </w:r>
    </w:p>
    <w:p w:rsidR="00D35F45" w:rsidRPr="005F52C6" w:rsidRDefault="00D35F45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F52C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2К2 – морфологический разбор;</w:t>
      </w:r>
    </w:p>
    <w:p w:rsidR="00D35F45" w:rsidRPr="005F52C6" w:rsidRDefault="00D35F45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F52C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№12 – нахождение грамматической основы</w:t>
      </w:r>
    </w:p>
    <w:p w:rsidR="00D35F45" w:rsidRPr="005F52C6" w:rsidRDefault="00D35F45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F52C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№9 – средства языковой выразительности</w:t>
      </w:r>
    </w:p>
    <w:p w:rsidR="005F52C6" w:rsidRPr="005F52C6" w:rsidRDefault="005F52C6" w:rsidP="005F52C6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F52C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№</w:t>
      </w:r>
      <w:r w:rsidR="00D35F45" w:rsidRPr="005F52C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1к2 -</w:t>
      </w:r>
      <w:r w:rsidR="00D35F45" w:rsidRPr="005F5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соблюдение изученных пунктуационных правил</w:t>
      </w:r>
      <w:r w:rsidR="00D35F45" w:rsidRPr="00867F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списывании осложненного пропусками </w:t>
      </w:r>
      <w:proofErr w:type="spellStart"/>
      <w:r w:rsidR="00D35F45" w:rsidRPr="00867F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пунктограмм</w:t>
      </w:r>
      <w:proofErr w:type="spellEnd"/>
      <w:r w:rsidR="00D35F45" w:rsidRPr="00867F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текста</w:t>
      </w:r>
      <w:r w:rsidR="00D35F45" w:rsidRPr="00867F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F52C6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3) </w:t>
      </w:r>
      <w:r w:rsidR="00F10BAD" w:rsidRPr="005F52C6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Предложения по улучшению качества по конкретным умениям</w:t>
      </w:r>
      <w:r w:rsidR="006C15FF" w:rsidRPr="005F52C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:rsidR="005F52C6" w:rsidRPr="005F52C6" w:rsidRDefault="006C15FF" w:rsidP="005F52C6">
      <w:pPr>
        <w:rPr>
          <w:rFonts w:ascii="Times New Roman" w:hAnsi="Times New Roman" w:cs="Times New Roman"/>
          <w:sz w:val="24"/>
          <w:szCs w:val="24"/>
        </w:rPr>
      </w:pPr>
      <w:r w:rsidRPr="005F52C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5F52C6" w:rsidRPr="005F52C6">
        <w:rPr>
          <w:rFonts w:ascii="Times New Roman" w:hAnsi="Times New Roman" w:cs="Times New Roman"/>
          <w:sz w:val="24"/>
          <w:szCs w:val="24"/>
        </w:rPr>
        <w:t>На основании полученных результатов и проведенного анализа:</w:t>
      </w:r>
    </w:p>
    <w:p w:rsidR="005F52C6" w:rsidRPr="005F52C6" w:rsidRDefault="005F52C6" w:rsidP="005F52C6">
      <w:pPr>
        <w:rPr>
          <w:rFonts w:ascii="Times New Roman" w:hAnsi="Times New Roman" w:cs="Times New Roman"/>
          <w:sz w:val="24"/>
          <w:szCs w:val="24"/>
        </w:rPr>
      </w:pPr>
      <w:r w:rsidRPr="005F52C6">
        <w:rPr>
          <w:rFonts w:ascii="Times New Roman" w:hAnsi="Times New Roman" w:cs="Times New Roman"/>
          <w:sz w:val="24"/>
          <w:szCs w:val="24"/>
        </w:rPr>
        <w:t>- провести анализ результатов ВПР 2020 года c целью выявления состояния подготовки учащихся и факторов, связанных с особенностями процесса обучения, оказывающих влияние на образовательные достижения учащихся;</w:t>
      </w:r>
    </w:p>
    <w:p w:rsidR="005F52C6" w:rsidRPr="005F52C6" w:rsidRDefault="005F52C6" w:rsidP="005F52C6">
      <w:pPr>
        <w:rPr>
          <w:rFonts w:ascii="Times New Roman" w:hAnsi="Times New Roman" w:cs="Times New Roman"/>
          <w:sz w:val="24"/>
          <w:szCs w:val="24"/>
        </w:rPr>
      </w:pPr>
      <w:r w:rsidRPr="005F52C6">
        <w:rPr>
          <w:rFonts w:ascii="Times New Roman" w:hAnsi="Times New Roman" w:cs="Times New Roman"/>
          <w:sz w:val="24"/>
          <w:szCs w:val="24"/>
        </w:rPr>
        <w:t>- скорректировать содержание Программы формирования УУД, при проведении школьного мониторинга включать в содержание КИМ дидактические единицы, освоение которых по результатам мониторинга вызывают затруднения; установить причины выявленных проблем, разработать план работы школы на следующий учебный год по их устранению;</w:t>
      </w:r>
    </w:p>
    <w:p w:rsidR="005F52C6" w:rsidRPr="005F52C6" w:rsidRDefault="005F52C6" w:rsidP="005F52C6">
      <w:pPr>
        <w:rPr>
          <w:rFonts w:ascii="Times New Roman" w:hAnsi="Times New Roman" w:cs="Times New Roman"/>
          <w:sz w:val="24"/>
          <w:szCs w:val="24"/>
        </w:rPr>
      </w:pPr>
      <w:r w:rsidRPr="005F52C6">
        <w:rPr>
          <w:rFonts w:ascii="Times New Roman" w:hAnsi="Times New Roman" w:cs="Times New Roman"/>
          <w:sz w:val="24"/>
          <w:szCs w:val="24"/>
        </w:rPr>
        <w:t>- проанализировать положительные и отрицательные моменты в выполнении работы, разработать план мероприятий по устранению типичных ошибок и ликвидации пробелов в знаниях учащихся по основным темам и разделам программы;</w:t>
      </w:r>
    </w:p>
    <w:p w:rsidR="005F52C6" w:rsidRPr="005F52C6" w:rsidRDefault="005F52C6" w:rsidP="005F52C6">
      <w:pPr>
        <w:rPr>
          <w:rFonts w:ascii="Times New Roman" w:hAnsi="Times New Roman" w:cs="Times New Roman"/>
          <w:sz w:val="24"/>
          <w:szCs w:val="24"/>
        </w:rPr>
      </w:pPr>
      <w:r w:rsidRPr="005F52C6">
        <w:rPr>
          <w:rFonts w:ascii="Times New Roman" w:hAnsi="Times New Roman" w:cs="Times New Roman"/>
          <w:sz w:val="24"/>
          <w:szCs w:val="24"/>
        </w:rPr>
        <w:t>- использовать в педагогической практике технологии, позволяющие обучать всех учащихся с учетом их индивидуальных особенностей, уделять особое внимание практико-ориентированным технологиям обучения;</w:t>
      </w:r>
    </w:p>
    <w:p w:rsidR="005F52C6" w:rsidRDefault="005F52C6" w:rsidP="005F52C6">
      <w:pPr>
        <w:rPr>
          <w:rFonts w:ascii="Times New Roman" w:hAnsi="Times New Roman" w:cs="Times New Roman"/>
          <w:sz w:val="24"/>
          <w:szCs w:val="24"/>
        </w:rPr>
      </w:pPr>
      <w:r w:rsidRPr="005F52C6">
        <w:rPr>
          <w:rFonts w:ascii="Times New Roman" w:hAnsi="Times New Roman" w:cs="Times New Roman"/>
          <w:sz w:val="24"/>
          <w:szCs w:val="24"/>
        </w:rPr>
        <w:t>- проводить систематическую работу по формированию УУД и де</w:t>
      </w:r>
      <w:r w:rsidRPr="005F52C6">
        <w:rPr>
          <w:rFonts w:ascii="Times New Roman" w:hAnsi="Times New Roman" w:cs="Times New Roman"/>
          <w:sz w:val="24"/>
          <w:szCs w:val="24"/>
        </w:rPr>
        <w:t>йствий с предметным содержанием.</w:t>
      </w:r>
      <w:r w:rsidR="000153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534D" w:rsidRPr="005F52C6" w:rsidRDefault="0001534D" w:rsidP="005F52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Школьный методист учителей русского языка Лебедева Ю.Б.</w:t>
      </w:r>
      <w:bookmarkStart w:id="0" w:name="_GoBack"/>
      <w:bookmarkEnd w:id="0"/>
    </w:p>
    <w:sectPr w:rsidR="0001534D" w:rsidRPr="005F52C6" w:rsidSect="000153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C5B85"/>
    <w:multiLevelType w:val="hybridMultilevel"/>
    <w:tmpl w:val="B2643C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1322A2"/>
    <w:multiLevelType w:val="hybridMultilevel"/>
    <w:tmpl w:val="DCD678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305816"/>
    <w:multiLevelType w:val="hybridMultilevel"/>
    <w:tmpl w:val="F1388212"/>
    <w:lvl w:ilvl="0" w:tplc="406A6C16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BAD"/>
    <w:rsid w:val="0001534D"/>
    <w:rsid w:val="000F16CF"/>
    <w:rsid w:val="005F52C6"/>
    <w:rsid w:val="006C15FF"/>
    <w:rsid w:val="00B7547D"/>
    <w:rsid w:val="00D35F45"/>
    <w:rsid w:val="00F10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52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52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F7F034D7</Template>
  <TotalTime>39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Юлия Б.</dc:creator>
  <cp:lastModifiedBy>Лебедева Юлия Б.</cp:lastModifiedBy>
  <cp:revision>1</cp:revision>
  <dcterms:created xsi:type="dcterms:W3CDTF">2020-12-29T07:07:00Z</dcterms:created>
  <dcterms:modified xsi:type="dcterms:W3CDTF">2020-12-29T08:01:00Z</dcterms:modified>
</cp:coreProperties>
</file>